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70FB9F98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A47C10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04DC7BA6" w:rsidR="00C52059" w:rsidRPr="00F66F03" w:rsidRDefault="008A3895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York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3CAE0A9A" w:rsidR="00144C7E" w:rsidRDefault="00A47C10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To discuss the</w:t>
          </w:r>
          <w:r w:rsidR="008A3895">
            <w:rPr>
              <w:b/>
              <w:bCs/>
              <w:sz w:val="32"/>
              <w:szCs w:val="32"/>
            </w:rPr>
            <w:t xml:space="preserve"> </w:t>
          </w:r>
          <w:r w:rsidR="008A3895" w:rsidRPr="008A3895">
            <w:rPr>
              <w:b/>
              <w:bCs/>
              <w:sz w:val="32"/>
              <w:szCs w:val="32"/>
            </w:rPr>
            <w:t>Bridge Substructure Rehabilitation</w:t>
          </w:r>
          <w:r w:rsidR="008A3895">
            <w:rPr>
              <w:b/>
              <w:bCs/>
              <w:sz w:val="32"/>
              <w:szCs w:val="32"/>
            </w:rPr>
            <w:t xml:space="preserve"> of </w:t>
          </w:r>
          <w:r w:rsidR="008A3895" w:rsidRPr="008A3895">
            <w:rPr>
              <w:b/>
              <w:bCs/>
              <w:sz w:val="32"/>
              <w:szCs w:val="32"/>
            </w:rPr>
            <w:t>Scotland Bridge #2750 over the York River. Located 0.20 of a mile southwest of Route 91.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1AA2F159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8A3895">
            <w:rPr>
              <w:bCs/>
            </w:rPr>
            <w:t>August 18</w:t>
          </w:r>
          <w:r w:rsidR="00A47C10">
            <w:rPr>
              <w:bCs/>
            </w:rPr>
            <w:t xml:space="preserve">, 2025 to </w:t>
          </w:r>
          <w:r w:rsidR="008A3895">
            <w:rPr>
              <w:bCs/>
            </w:rPr>
            <w:t>September 5</w:t>
          </w:r>
          <w:r w:rsidR="00A47C10">
            <w:rPr>
              <w:bCs/>
            </w:rPr>
            <w:t>, 2025</w:t>
          </w:r>
          <w:r w:rsidR="00BF2DAD">
            <w:rPr>
              <w:bCs/>
            </w:rPr>
            <w:t>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4C5D7799" w:rsidR="00366F5D" w:rsidRPr="00594762" w:rsidRDefault="004B61C3" w:rsidP="004B61C3">
      <w:pPr>
        <w:spacing w:line="192" w:lineRule="auto"/>
        <w:ind w:left="2160"/>
      </w:pPr>
      <w:r>
        <w:t xml:space="preserve">               </w:t>
      </w:r>
      <w:r w:rsidR="007425B5">
        <w:t>Julie Brask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78A71941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7425B5">
        <w:t>(207) 592-0944</w:t>
      </w:r>
      <w:r w:rsidR="00122A59" w:rsidRPr="00B372FB">
        <w:t xml:space="preserve"> </w:t>
      </w:r>
    </w:p>
    <w:p w14:paraId="16FDE0C0" w14:textId="6D1109F9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7425B5">
        <w:t>Julie.Brask@maine.gov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773F8E5F" w14:textId="40E9DF0D" w:rsidR="004D2488" w:rsidRDefault="004D2488" w:rsidP="00813AB2">
      <w:pPr>
        <w:jc w:val="center"/>
        <w:rPr>
          <w:b/>
        </w:rPr>
      </w:pPr>
      <w:r w:rsidRPr="3D8BCE8D">
        <w:rPr>
          <w:b/>
          <w:bCs/>
        </w:rPr>
        <w:t xml:space="preserve">Work Identification Numbers </w:t>
      </w:r>
      <w:r w:rsidR="008A3895">
        <w:rPr>
          <w:b/>
          <w:color w:val="5B9BD5" w:themeColor="accent5"/>
        </w:rPr>
        <w:t>028526.00</w:t>
      </w: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174C0"/>
    <w:rsid w:val="0032228E"/>
    <w:rsid w:val="003441DE"/>
    <w:rsid w:val="00344944"/>
    <w:rsid w:val="003554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B61C3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5F6897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425B5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0CEC"/>
    <w:rsid w:val="008137C3"/>
    <w:rsid w:val="00813AB2"/>
    <w:rsid w:val="008200D4"/>
    <w:rsid w:val="0085084E"/>
    <w:rsid w:val="008520A6"/>
    <w:rsid w:val="0087037F"/>
    <w:rsid w:val="0088071D"/>
    <w:rsid w:val="00892226"/>
    <w:rsid w:val="008935E5"/>
    <w:rsid w:val="00895487"/>
    <w:rsid w:val="008A3895"/>
    <w:rsid w:val="008A4CD9"/>
    <w:rsid w:val="008B07B4"/>
    <w:rsid w:val="008B3811"/>
    <w:rsid w:val="008C2F59"/>
    <w:rsid w:val="008C7A50"/>
    <w:rsid w:val="008E7617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47C10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B407D"/>
    <w:rsid w:val="00BC5EAB"/>
    <w:rsid w:val="00BD04D5"/>
    <w:rsid w:val="00BD7285"/>
    <w:rsid w:val="00BE0DF9"/>
    <w:rsid w:val="00BF2DAD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3174C0"/>
    <w:rsid w:val="004836F0"/>
    <w:rsid w:val="006D5855"/>
    <w:rsid w:val="00752924"/>
    <w:rsid w:val="007D19C6"/>
    <w:rsid w:val="00810CEC"/>
    <w:rsid w:val="008142D0"/>
    <w:rsid w:val="00892226"/>
    <w:rsid w:val="008E7617"/>
    <w:rsid w:val="00BB407D"/>
    <w:rsid w:val="00BE0DF9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</TotalTime>
  <Pages>1</Pages>
  <Words>209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Furrow, Thomas</cp:lastModifiedBy>
  <cp:revision>2</cp:revision>
  <cp:lastPrinted>2024-08-22T17:21:00Z</cp:lastPrinted>
  <dcterms:created xsi:type="dcterms:W3CDTF">2025-07-31T18:56:00Z</dcterms:created>
  <dcterms:modified xsi:type="dcterms:W3CDTF">2025-07-31T18:56:00Z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